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2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/>
      </w:tblPr>
      <w:tblGrid>
        <w:gridCol w:w="11052"/>
      </w:tblGrid>
      <w:tr w:rsidR="008252B7" w:rsidRPr="001E3C2E" w:rsidTr="009E080A">
        <w:trPr>
          <w:trHeight w:val="450"/>
          <w:jc w:val="center"/>
        </w:trPr>
        <w:tc>
          <w:tcPr>
            <w:tcW w:w="10005" w:type="dxa"/>
            <w:shd w:val="clear" w:color="auto" w:fill="auto"/>
            <w:tcMar>
              <w:top w:w="0" w:type="dxa"/>
            </w:tcMar>
          </w:tcPr>
          <w:p w:rsidR="008252B7" w:rsidRPr="00F6764A" w:rsidRDefault="00BC057B" w:rsidP="008252B7">
            <w:pPr>
              <w:jc w:val="center"/>
              <w:rPr>
                <w:rFonts w:ascii="Goudy Old Style" w:hAnsi="Goudy Old Style"/>
                <w:b/>
                <w:sz w:val="48"/>
                <w:szCs w:val="48"/>
              </w:rPr>
            </w:pPr>
            <w:r w:rsidRPr="00BC057B">
              <w:rPr>
                <w:rFonts w:ascii="Goudy Old Style" w:hAnsi="Goudy Old Style"/>
                <w:b/>
                <w:noProof/>
                <w:sz w:val="36"/>
                <w:szCs w:val="48"/>
              </w:rPr>
              <w:pict>
                <v:rect id="_x0000_s1044" style="position:absolute;left:0;text-align:left;margin-left:-9.2pt;margin-top:-11.45pt;width:557.25pt;height:75.4pt;z-index:-251658752" fillcolor="#95b3d7 [1940]" stroked="f">
                  <v:fill opacity=".5" color2="fill lighten(0)" rotate="t" method="linear sigma" focus="100%" type="gradient"/>
                </v:rect>
              </w:pict>
            </w:r>
            <w:r w:rsidR="00761EB6" w:rsidRPr="009E080A">
              <w:rPr>
                <w:rFonts w:ascii="Goudy Old Style" w:hAnsi="Goudy Old Style"/>
                <w:b/>
                <w:sz w:val="36"/>
                <w:szCs w:val="48"/>
              </w:rPr>
              <w:t>Amazing Grace Christian Academy</w:t>
            </w:r>
          </w:p>
        </w:tc>
      </w:tr>
      <w:tr w:rsidR="008252B7" w:rsidRPr="001E3C2E" w:rsidTr="008252B7">
        <w:trPr>
          <w:trHeight w:val="360"/>
          <w:jc w:val="center"/>
        </w:trPr>
        <w:tc>
          <w:tcPr>
            <w:tcW w:w="10005" w:type="dxa"/>
            <w:shd w:val="clear" w:color="auto" w:fill="auto"/>
            <w:tcMar>
              <w:top w:w="0" w:type="dxa"/>
            </w:tcMar>
          </w:tcPr>
          <w:p w:rsidR="009E080A" w:rsidRPr="00291AEF" w:rsidRDefault="00AA44C9" w:rsidP="009E080A">
            <w:pPr>
              <w:spacing w:after="120"/>
              <w:jc w:val="center"/>
              <w:rPr>
                <w:rFonts w:ascii="Goudy Old Style" w:hAnsi="Goudy Old Style"/>
                <w:b/>
                <w:noProof/>
                <w:sz w:val="28"/>
                <w:szCs w:val="28"/>
              </w:rPr>
            </w:pPr>
            <w:r>
              <w:rPr>
                <w:rFonts w:ascii="Goudy Old Style" w:hAnsi="Goudy Old Style"/>
                <w:b/>
                <w:noProof/>
                <w:sz w:val="28"/>
                <w:szCs w:val="28"/>
              </w:rPr>
              <w:t xml:space="preserve">2013-14 </w:t>
            </w:r>
            <w:r w:rsidR="00EA7DFD" w:rsidRPr="009E080A">
              <w:rPr>
                <w:rFonts w:ascii="Goudy Old Style" w:hAnsi="Goudy Old Style"/>
                <w:b/>
                <w:noProof/>
                <w:sz w:val="28"/>
                <w:szCs w:val="28"/>
              </w:rPr>
              <w:t>Supply List</w:t>
            </w:r>
          </w:p>
        </w:tc>
      </w:tr>
    </w:tbl>
    <w:p w:rsidR="0070370A" w:rsidRDefault="0070370A" w:rsidP="00207CCD">
      <w:pPr>
        <w:spacing w:before="240"/>
        <w:rPr>
          <w:rFonts w:ascii="Times New Roman" w:hAnsi="Times New Roman"/>
          <w:sz w:val="20"/>
          <w:szCs w:val="20"/>
        </w:rPr>
        <w:sectPr w:rsidR="0070370A" w:rsidSect="00F53B30">
          <w:pgSz w:w="12240" w:h="15840" w:code="1"/>
          <w:pgMar w:top="720" w:right="720" w:bottom="720" w:left="720" w:header="720" w:footer="0" w:gutter="0"/>
          <w:cols w:space="720"/>
          <w:docGrid w:linePitch="360"/>
        </w:sectPr>
      </w:pPr>
    </w:p>
    <w:p w:rsidR="00EA7DFD" w:rsidRPr="00CB638E" w:rsidRDefault="000563C7" w:rsidP="00EA7DFD">
      <w:pPr>
        <w:spacing w:line="240" w:lineRule="auto"/>
        <w:rPr>
          <w:rFonts w:ascii="Tw Cen MT" w:hAnsi="Tw Cen MT"/>
          <w:b/>
          <w:sz w:val="22"/>
          <w:szCs w:val="22"/>
        </w:rPr>
      </w:pPr>
      <w:r w:rsidRPr="00CB638E">
        <w:rPr>
          <w:rFonts w:ascii="Tw Cen MT" w:hAnsi="Tw Cen MT"/>
          <w:b/>
          <w:sz w:val="22"/>
          <w:szCs w:val="22"/>
        </w:rPr>
        <w:lastRenderedPageBreak/>
        <w:t>P</w:t>
      </w:r>
      <w:r w:rsidR="00EA7DFD" w:rsidRPr="00CB638E">
        <w:rPr>
          <w:rFonts w:ascii="Tw Cen MT" w:hAnsi="Tw Cen MT"/>
          <w:b/>
          <w:sz w:val="22"/>
          <w:szCs w:val="22"/>
        </w:rPr>
        <w:t>re-School (K3)</w:t>
      </w:r>
    </w:p>
    <w:p w:rsidR="00C20117" w:rsidRPr="00CB638E" w:rsidRDefault="00C20117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3 boxes of crayons (Jumb</w:t>
      </w:r>
      <w:r w:rsidR="00D21876" w:rsidRPr="00CB638E">
        <w:rPr>
          <w:rFonts w:ascii="Tw Cen MT" w:hAnsi="Tw Cen MT"/>
          <w:sz w:val="22"/>
          <w:szCs w:val="22"/>
        </w:rPr>
        <w:t>o size primary</w:t>
      </w:r>
      <w:r w:rsidRPr="00CB638E">
        <w:rPr>
          <w:rFonts w:ascii="Tw Cen MT" w:hAnsi="Tw Cen MT"/>
          <w:sz w:val="22"/>
          <w:szCs w:val="22"/>
        </w:rPr>
        <w:t>)</w:t>
      </w:r>
    </w:p>
    <w:p w:rsidR="00AC2BB2" w:rsidRPr="00CB638E" w:rsidRDefault="00AC2BB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 beginner pencils (sharpened, the big round ones)</w:t>
      </w:r>
    </w:p>
    <w:p w:rsidR="00FD525A" w:rsidRPr="00CB638E" w:rsidRDefault="00FD525A" w:rsidP="00FD525A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sharpie marker any color</w:t>
      </w:r>
    </w:p>
    <w:p w:rsidR="00C20117" w:rsidRPr="00CB638E" w:rsidRDefault="00AC2BB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pocket folder</w:t>
      </w:r>
    </w:p>
    <w:p w:rsidR="00C20117" w:rsidRPr="00CB638E" w:rsidRDefault="00AC2BB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large box</w:t>
      </w:r>
      <w:r w:rsidR="00C20117" w:rsidRPr="00CB638E">
        <w:rPr>
          <w:rFonts w:ascii="Tw Cen MT" w:hAnsi="Tw Cen MT"/>
          <w:sz w:val="22"/>
          <w:szCs w:val="22"/>
        </w:rPr>
        <w:t xml:space="preserve"> of Kleenex</w:t>
      </w:r>
    </w:p>
    <w:p w:rsidR="00C20117" w:rsidRPr="00CB638E" w:rsidRDefault="00D85E2E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</w:t>
      </w:r>
      <w:r w:rsidR="00D21876" w:rsidRPr="00CB638E">
        <w:rPr>
          <w:rFonts w:ascii="Tw Cen MT" w:hAnsi="Tw Cen MT"/>
          <w:sz w:val="22"/>
          <w:szCs w:val="22"/>
        </w:rPr>
        <w:t xml:space="preserve"> box</w:t>
      </w:r>
      <w:r w:rsidR="00C20117" w:rsidRPr="00CB638E">
        <w:rPr>
          <w:rFonts w:ascii="Tw Cen MT" w:hAnsi="Tw Cen MT"/>
          <w:sz w:val="22"/>
          <w:szCs w:val="22"/>
        </w:rPr>
        <w:t xml:space="preserve"> of baby wipes</w:t>
      </w:r>
    </w:p>
    <w:p w:rsidR="004D54BA" w:rsidRPr="00CB638E" w:rsidRDefault="00D85E2E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</w:t>
      </w:r>
      <w:r w:rsidR="004D54BA" w:rsidRPr="00CB638E">
        <w:rPr>
          <w:rFonts w:ascii="Tw Cen MT" w:hAnsi="Tw Cen MT"/>
          <w:sz w:val="22"/>
          <w:szCs w:val="22"/>
        </w:rPr>
        <w:t xml:space="preserve"> bottle of hand sanitizer</w:t>
      </w:r>
    </w:p>
    <w:p w:rsidR="004D54BA" w:rsidRPr="00CB638E" w:rsidRDefault="00D85E2E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</w:t>
      </w:r>
      <w:r w:rsidR="004D54BA" w:rsidRPr="00CB638E">
        <w:rPr>
          <w:rFonts w:ascii="Tw Cen MT" w:hAnsi="Tw Cen MT"/>
          <w:sz w:val="22"/>
          <w:szCs w:val="22"/>
        </w:rPr>
        <w:t xml:space="preserve"> pack of Lysol wipes</w:t>
      </w:r>
    </w:p>
    <w:p w:rsidR="004D54BA" w:rsidRPr="00CB638E" w:rsidRDefault="00761EB6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4 pack of Play-Doh (name brand</w:t>
      </w:r>
      <w:r w:rsidR="009E1A6E" w:rsidRPr="00CB638E">
        <w:rPr>
          <w:rFonts w:ascii="Tw Cen MT" w:hAnsi="Tw Cen MT"/>
          <w:sz w:val="22"/>
          <w:szCs w:val="22"/>
        </w:rPr>
        <w:t>)</w:t>
      </w:r>
    </w:p>
    <w:p w:rsidR="00FD525A" w:rsidRPr="00CB638E" w:rsidRDefault="00FD525A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 Crayol</w:t>
      </w:r>
      <w:r w:rsidR="0032281B" w:rsidRPr="00CB638E">
        <w:rPr>
          <w:rFonts w:ascii="Tw Cen MT" w:hAnsi="Tw Cen MT"/>
          <w:sz w:val="22"/>
          <w:szCs w:val="22"/>
        </w:rPr>
        <w:t>a</w:t>
      </w:r>
      <w:r w:rsidRPr="00CB638E">
        <w:rPr>
          <w:rFonts w:ascii="Tw Cen MT" w:hAnsi="Tw Cen MT"/>
          <w:sz w:val="22"/>
          <w:szCs w:val="22"/>
        </w:rPr>
        <w:t xml:space="preserve"> </w:t>
      </w:r>
      <w:r w:rsidR="0032281B" w:rsidRPr="00CB638E">
        <w:rPr>
          <w:rFonts w:ascii="Tw Cen MT" w:hAnsi="Tw Cen MT"/>
          <w:sz w:val="22"/>
          <w:szCs w:val="22"/>
        </w:rPr>
        <w:t>washable kids</w:t>
      </w:r>
      <w:r w:rsidRPr="00CB638E">
        <w:rPr>
          <w:rFonts w:ascii="Tw Cen MT" w:hAnsi="Tw Cen MT"/>
          <w:sz w:val="22"/>
          <w:szCs w:val="22"/>
        </w:rPr>
        <w:t xml:space="preserve"> paints</w:t>
      </w:r>
    </w:p>
    <w:p w:rsidR="00374D40" w:rsidRPr="00CB638E" w:rsidRDefault="00374D40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snack size zip lock baggies</w:t>
      </w:r>
      <w:r w:rsidR="00AA44C9" w:rsidRPr="00CB638E">
        <w:rPr>
          <w:rFonts w:ascii="Tw Cen MT" w:hAnsi="Tw Cen MT"/>
          <w:sz w:val="22"/>
          <w:szCs w:val="22"/>
        </w:rPr>
        <w:t xml:space="preserve"> - Boys only</w:t>
      </w:r>
    </w:p>
    <w:p w:rsidR="000E58AB" w:rsidRPr="00CB638E" w:rsidRDefault="009E1A6E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 xml:space="preserve">1 box quart size </w:t>
      </w:r>
      <w:r w:rsidR="00651AD6" w:rsidRPr="00CB638E">
        <w:rPr>
          <w:rFonts w:ascii="Tw Cen MT" w:hAnsi="Tw Cen MT"/>
          <w:sz w:val="22"/>
          <w:szCs w:val="22"/>
        </w:rPr>
        <w:t xml:space="preserve">zip lock </w:t>
      </w:r>
      <w:r w:rsidR="00D85E2E" w:rsidRPr="00CB638E">
        <w:rPr>
          <w:rFonts w:ascii="Tw Cen MT" w:hAnsi="Tw Cen MT"/>
          <w:sz w:val="22"/>
          <w:szCs w:val="22"/>
        </w:rPr>
        <w:t xml:space="preserve">baggies </w:t>
      </w:r>
      <w:r w:rsidR="00374D40" w:rsidRPr="00CB638E">
        <w:rPr>
          <w:rFonts w:ascii="Tw Cen MT" w:hAnsi="Tw Cen MT"/>
          <w:sz w:val="22"/>
          <w:szCs w:val="22"/>
        </w:rPr>
        <w:t>- Girls only</w:t>
      </w:r>
    </w:p>
    <w:p w:rsidR="009E1A6E" w:rsidRPr="00CB638E" w:rsidRDefault="00374D40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 paper plates</w:t>
      </w:r>
    </w:p>
    <w:p w:rsidR="000C2292" w:rsidRPr="00CB638E" w:rsidRDefault="000C229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 of reward stickers</w:t>
      </w:r>
    </w:p>
    <w:p w:rsidR="009E080A" w:rsidRPr="00CB638E" w:rsidRDefault="009E080A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 white copy paper</w:t>
      </w:r>
    </w:p>
    <w:p w:rsidR="000563C7" w:rsidRPr="00CB638E" w:rsidRDefault="000563C7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Band-Aids</w:t>
      </w:r>
    </w:p>
    <w:p w:rsidR="000C2292" w:rsidRPr="00CB638E" w:rsidRDefault="000C229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Change of clothes (in plastic shoebox sized storage container)</w:t>
      </w:r>
    </w:p>
    <w:p w:rsidR="000C2292" w:rsidRPr="00CB638E" w:rsidRDefault="000C229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Nap things (sleeping bag</w:t>
      </w:r>
      <w:r w:rsidR="00457741" w:rsidRPr="00CB638E">
        <w:rPr>
          <w:rFonts w:ascii="Tw Cen MT" w:hAnsi="Tw Cen MT"/>
          <w:sz w:val="22"/>
          <w:szCs w:val="22"/>
        </w:rPr>
        <w:t xml:space="preserve"> or blanket and small pillow) </w:t>
      </w:r>
    </w:p>
    <w:p w:rsidR="000C2292" w:rsidRPr="00CB638E" w:rsidRDefault="000C2292" w:rsidP="00EA7DFD">
      <w:pPr>
        <w:spacing w:line="240" w:lineRule="auto"/>
        <w:rPr>
          <w:rFonts w:ascii="Tw Cen MT" w:hAnsi="Tw Cen MT"/>
          <w:sz w:val="22"/>
          <w:szCs w:val="22"/>
        </w:rPr>
      </w:pPr>
    </w:p>
    <w:p w:rsidR="000C2292" w:rsidRPr="00CB638E" w:rsidRDefault="000C2292" w:rsidP="00EA7DFD">
      <w:pPr>
        <w:spacing w:line="240" w:lineRule="auto"/>
        <w:rPr>
          <w:rFonts w:ascii="Tw Cen MT" w:hAnsi="Tw Cen MT"/>
          <w:b/>
          <w:sz w:val="22"/>
          <w:szCs w:val="22"/>
        </w:rPr>
      </w:pPr>
      <w:r w:rsidRPr="00CB638E">
        <w:rPr>
          <w:rFonts w:ascii="Tw Cen MT" w:hAnsi="Tw Cen MT"/>
          <w:b/>
          <w:sz w:val="22"/>
          <w:szCs w:val="22"/>
        </w:rPr>
        <w:t>Pre-School (K4)</w:t>
      </w:r>
    </w:p>
    <w:p w:rsidR="000C2292" w:rsidRPr="00CB638E" w:rsidRDefault="000C229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4 boxes of crayons (24 count)</w:t>
      </w:r>
    </w:p>
    <w:p w:rsidR="000C2292" w:rsidRPr="00CB638E" w:rsidRDefault="000C229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markers (10 count)</w:t>
      </w:r>
    </w:p>
    <w:p w:rsidR="000C2292" w:rsidRPr="00CB638E" w:rsidRDefault="009B4967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24</w:t>
      </w:r>
      <w:r w:rsidR="0032281B" w:rsidRPr="00CB638E">
        <w:rPr>
          <w:rFonts w:ascii="Tw Cen MT" w:hAnsi="Tw Cen MT"/>
          <w:sz w:val="22"/>
          <w:szCs w:val="22"/>
        </w:rPr>
        <w:t xml:space="preserve"> </w:t>
      </w:r>
      <w:r w:rsidRPr="00CB638E">
        <w:rPr>
          <w:rFonts w:ascii="Tw Cen MT" w:hAnsi="Tw Cen MT"/>
          <w:sz w:val="22"/>
          <w:szCs w:val="22"/>
        </w:rPr>
        <w:t>No. 2 pencils</w:t>
      </w:r>
    </w:p>
    <w:p w:rsidR="00FD525A" w:rsidRPr="00CB638E" w:rsidRDefault="00FD525A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 dry erase markers (any color)</w:t>
      </w:r>
    </w:p>
    <w:p w:rsidR="000C2292" w:rsidRPr="00CB638E" w:rsidRDefault="000C229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pair of blunt scissors</w:t>
      </w:r>
    </w:p>
    <w:p w:rsidR="000C2292" w:rsidRPr="00CB638E" w:rsidRDefault="000C2292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bottle of Elmer's glue</w:t>
      </w:r>
    </w:p>
    <w:p w:rsidR="000C2292" w:rsidRPr="00CB638E" w:rsidRDefault="00F85FD9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4</w:t>
      </w:r>
      <w:r w:rsidR="000C2292" w:rsidRPr="00CB638E">
        <w:rPr>
          <w:rFonts w:ascii="Tw Cen MT" w:hAnsi="Tw Cen MT"/>
          <w:sz w:val="22"/>
          <w:szCs w:val="22"/>
        </w:rPr>
        <w:t xml:space="preserve"> glue sticks</w:t>
      </w:r>
      <w:r w:rsidR="007F0854" w:rsidRPr="00CB638E">
        <w:rPr>
          <w:rFonts w:ascii="Tw Cen MT" w:hAnsi="Tw Cen MT"/>
          <w:sz w:val="22"/>
          <w:szCs w:val="22"/>
        </w:rPr>
        <w:t xml:space="preserve"> (purple)</w:t>
      </w:r>
    </w:p>
    <w:p w:rsidR="000C2292" w:rsidRPr="00CB638E" w:rsidRDefault="00D85E2E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</w:t>
      </w:r>
      <w:r w:rsidR="000C2292" w:rsidRPr="00CB638E">
        <w:rPr>
          <w:rFonts w:ascii="Tw Cen MT" w:hAnsi="Tw Cen MT"/>
          <w:sz w:val="22"/>
          <w:szCs w:val="22"/>
        </w:rPr>
        <w:t xml:space="preserve"> </w:t>
      </w:r>
      <w:r w:rsidR="007F0854" w:rsidRPr="00CB638E">
        <w:rPr>
          <w:rFonts w:ascii="Tw Cen MT" w:hAnsi="Tw Cen MT"/>
          <w:sz w:val="22"/>
          <w:szCs w:val="22"/>
        </w:rPr>
        <w:t>pocket</w:t>
      </w:r>
      <w:r w:rsidR="000C2292" w:rsidRPr="00CB638E">
        <w:rPr>
          <w:rFonts w:ascii="Tw Cen MT" w:hAnsi="Tw Cen MT"/>
          <w:sz w:val="22"/>
          <w:szCs w:val="22"/>
        </w:rPr>
        <w:t xml:space="preserve"> folders</w:t>
      </w:r>
    </w:p>
    <w:p w:rsidR="000C2292" w:rsidRPr="00CB638E" w:rsidRDefault="00D85E2E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large box</w:t>
      </w:r>
      <w:r w:rsidR="00705709" w:rsidRPr="00CB638E">
        <w:rPr>
          <w:rFonts w:ascii="Tw Cen MT" w:hAnsi="Tw Cen MT"/>
          <w:sz w:val="22"/>
          <w:szCs w:val="22"/>
        </w:rPr>
        <w:t xml:space="preserve"> of Kleenex</w:t>
      </w:r>
    </w:p>
    <w:p w:rsidR="00705709" w:rsidRPr="00CB638E" w:rsidRDefault="00D85E2E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 xml:space="preserve">1 </w:t>
      </w:r>
      <w:r w:rsidR="00FD525A" w:rsidRPr="00CB638E">
        <w:rPr>
          <w:rFonts w:ascii="Tw Cen MT" w:hAnsi="Tw Cen MT"/>
          <w:sz w:val="22"/>
          <w:szCs w:val="22"/>
        </w:rPr>
        <w:t>refill</w:t>
      </w:r>
      <w:r w:rsidR="00705709" w:rsidRPr="00CB638E">
        <w:rPr>
          <w:rFonts w:ascii="Tw Cen MT" w:hAnsi="Tw Cen MT"/>
          <w:sz w:val="22"/>
          <w:szCs w:val="22"/>
        </w:rPr>
        <w:t xml:space="preserve"> </w:t>
      </w:r>
      <w:r w:rsidR="00FD525A" w:rsidRPr="00CB638E">
        <w:rPr>
          <w:rFonts w:ascii="Tw Cen MT" w:hAnsi="Tw Cen MT"/>
          <w:sz w:val="22"/>
          <w:szCs w:val="22"/>
        </w:rPr>
        <w:t xml:space="preserve">package </w:t>
      </w:r>
      <w:r w:rsidR="00705709" w:rsidRPr="00CB638E">
        <w:rPr>
          <w:rFonts w:ascii="Tw Cen MT" w:hAnsi="Tw Cen MT"/>
          <w:sz w:val="22"/>
          <w:szCs w:val="22"/>
        </w:rPr>
        <w:t>of baby wipes</w:t>
      </w:r>
    </w:p>
    <w:p w:rsidR="00705709" w:rsidRPr="00CB638E" w:rsidRDefault="00D85E2E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</w:t>
      </w:r>
      <w:r w:rsidR="00705709" w:rsidRPr="00CB638E">
        <w:rPr>
          <w:rFonts w:ascii="Tw Cen MT" w:hAnsi="Tw Cen MT"/>
          <w:sz w:val="22"/>
          <w:szCs w:val="22"/>
        </w:rPr>
        <w:t xml:space="preserve"> </w:t>
      </w:r>
      <w:r w:rsidRPr="00CB638E">
        <w:rPr>
          <w:rFonts w:ascii="Tw Cen MT" w:hAnsi="Tw Cen MT"/>
          <w:sz w:val="22"/>
          <w:szCs w:val="22"/>
        </w:rPr>
        <w:t>bottle</w:t>
      </w:r>
      <w:r w:rsidR="00705709" w:rsidRPr="00CB638E">
        <w:rPr>
          <w:rFonts w:ascii="Tw Cen MT" w:hAnsi="Tw Cen MT"/>
          <w:sz w:val="22"/>
          <w:szCs w:val="22"/>
        </w:rPr>
        <w:t xml:space="preserve"> of hand sanitizer</w:t>
      </w:r>
    </w:p>
    <w:p w:rsidR="00705709" w:rsidRPr="00CB638E" w:rsidRDefault="00D85E2E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</w:t>
      </w:r>
      <w:r w:rsidR="00651AD6" w:rsidRPr="00CB638E">
        <w:rPr>
          <w:rFonts w:ascii="Tw Cen MT" w:hAnsi="Tw Cen MT"/>
          <w:sz w:val="22"/>
          <w:szCs w:val="22"/>
        </w:rPr>
        <w:t xml:space="preserve"> pack of Lysol wipes</w:t>
      </w:r>
    </w:p>
    <w:p w:rsidR="00651AD6" w:rsidRPr="00CB638E" w:rsidRDefault="00651AD6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gallon size zip lock baggies - Boys only</w:t>
      </w:r>
    </w:p>
    <w:p w:rsidR="00651AD6" w:rsidRPr="00CB638E" w:rsidRDefault="00651AD6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quart size zip lock baggies - Girls only</w:t>
      </w:r>
    </w:p>
    <w:p w:rsidR="00651AD6" w:rsidRPr="00CB638E" w:rsidRDefault="00651AD6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4 pack of Play-Doh (name brand)</w:t>
      </w:r>
    </w:p>
    <w:p w:rsidR="00651AD6" w:rsidRPr="00CB638E" w:rsidRDefault="007F0854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 of white copy paper</w:t>
      </w:r>
    </w:p>
    <w:p w:rsidR="007F0854" w:rsidRPr="00CB638E" w:rsidRDefault="00374D40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</w:t>
      </w:r>
      <w:r w:rsidR="00D85E2E" w:rsidRPr="00CB638E">
        <w:rPr>
          <w:rFonts w:ascii="Tw Cen MT" w:hAnsi="Tw Cen MT"/>
          <w:sz w:val="22"/>
          <w:szCs w:val="22"/>
        </w:rPr>
        <w:t xml:space="preserve"> package</w:t>
      </w:r>
      <w:r w:rsidRPr="00CB638E">
        <w:rPr>
          <w:rFonts w:ascii="Tw Cen MT" w:hAnsi="Tw Cen MT"/>
          <w:sz w:val="22"/>
          <w:szCs w:val="22"/>
        </w:rPr>
        <w:t>s</w:t>
      </w:r>
      <w:r w:rsidR="007F0854" w:rsidRPr="00CB638E">
        <w:rPr>
          <w:rFonts w:ascii="Tw Cen MT" w:hAnsi="Tw Cen MT"/>
          <w:sz w:val="22"/>
          <w:szCs w:val="22"/>
        </w:rPr>
        <w:t xml:space="preserve"> of reward stickers</w:t>
      </w:r>
    </w:p>
    <w:p w:rsidR="005E53D9" w:rsidRPr="00CB638E" w:rsidRDefault="005E53D9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 xml:space="preserve">1 </w:t>
      </w:r>
      <w:r w:rsidR="00374D40" w:rsidRPr="00CB638E">
        <w:rPr>
          <w:rFonts w:ascii="Tw Cen MT" w:hAnsi="Tw Cen MT"/>
          <w:sz w:val="22"/>
          <w:szCs w:val="22"/>
        </w:rPr>
        <w:t>package paper plates</w:t>
      </w:r>
    </w:p>
    <w:p w:rsidR="000563C7" w:rsidRPr="00CB638E" w:rsidRDefault="000563C7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Band-Aids</w:t>
      </w:r>
    </w:p>
    <w:p w:rsidR="007F0854" w:rsidRPr="00CB638E" w:rsidRDefault="007F0854" w:rsidP="007F085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Change of clothes (in plastic shoebox sized storage container)</w:t>
      </w:r>
    </w:p>
    <w:p w:rsidR="007F0854" w:rsidRPr="00CB638E" w:rsidRDefault="007F0854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Nap things (sleeping bag</w:t>
      </w:r>
      <w:r w:rsidR="00457741" w:rsidRPr="00CB638E">
        <w:rPr>
          <w:rFonts w:ascii="Tw Cen MT" w:hAnsi="Tw Cen MT"/>
          <w:sz w:val="22"/>
          <w:szCs w:val="22"/>
        </w:rPr>
        <w:t xml:space="preserve"> or blanket and small pillow) </w:t>
      </w:r>
    </w:p>
    <w:p w:rsidR="00CB638E" w:rsidRDefault="00CB638E" w:rsidP="00EA7DFD">
      <w:pPr>
        <w:spacing w:line="240" w:lineRule="auto"/>
        <w:rPr>
          <w:rFonts w:ascii="Tw Cen MT" w:hAnsi="Tw Cen MT"/>
          <w:b/>
          <w:sz w:val="22"/>
          <w:szCs w:val="22"/>
        </w:rPr>
      </w:pPr>
    </w:p>
    <w:p w:rsidR="00CB638E" w:rsidRDefault="00CB638E" w:rsidP="00EA7DFD">
      <w:pPr>
        <w:spacing w:line="240" w:lineRule="auto"/>
        <w:rPr>
          <w:rFonts w:ascii="Tw Cen MT" w:hAnsi="Tw Cen MT"/>
          <w:b/>
          <w:sz w:val="22"/>
          <w:szCs w:val="22"/>
        </w:rPr>
      </w:pPr>
    </w:p>
    <w:p w:rsidR="00CB638E" w:rsidRDefault="00CB638E" w:rsidP="00EA7DFD">
      <w:pPr>
        <w:spacing w:line="240" w:lineRule="auto"/>
        <w:rPr>
          <w:rFonts w:ascii="Tw Cen MT" w:hAnsi="Tw Cen MT"/>
          <w:b/>
          <w:sz w:val="22"/>
          <w:szCs w:val="22"/>
        </w:rPr>
      </w:pPr>
    </w:p>
    <w:p w:rsidR="00CB638E" w:rsidRDefault="00CB638E" w:rsidP="00CB638E">
      <w:pPr>
        <w:spacing w:line="240" w:lineRule="auto"/>
        <w:rPr>
          <w:rFonts w:ascii="Tw Cen MT" w:hAnsi="Tw Cen MT"/>
          <w:sz w:val="24"/>
          <w:szCs w:val="22"/>
        </w:rPr>
      </w:pPr>
    </w:p>
    <w:p w:rsidR="00CB638E" w:rsidRDefault="00CB638E" w:rsidP="00CB638E">
      <w:pPr>
        <w:spacing w:line="240" w:lineRule="auto"/>
        <w:rPr>
          <w:rFonts w:ascii="Tw Cen MT" w:hAnsi="Tw Cen MT"/>
          <w:sz w:val="24"/>
          <w:szCs w:val="22"/>
        </w:rPr>
      </w:pPr>
    </w:p>
    <w:p w:rsidR="00CB638E" w:rsidRDefault="00CB638E" w:rsidP="00CB638E">
      <w:pPr>
        <w:spacing w:line="240" w:lineRule="auto"/>
        <w:rPr>
          <w:rFonts w:ascii="Tw Cen MT" w:hAnsi="Tw Cen MT"/>
          <w:sz w:val="24"/>
          <w:szCs w:val="22"/>
        </w:rPr>
      </w:pPr>
      <w:r>
        <w:rPr>
          <w:rFonts w:ascii="Tw Cen MT" w:hAnsi="Tw Cen MT"/>
          <w:noProof/>
          <w:sz w:val="24"/>
          <w:szCs w:val="22"/>
        </w:rPr>
        <w:pict>
          <v:rect id="_x0000_s1045" style="position:absolute;margin-left:-9.75pt;margin-top:3.4pt;width:268.5pt;height:69.75pt;z-index:-251659777" strokecolor="#95b3d7 [1940]" strokeweight="2pt">
            <v:stroke dashstyle="1 1"/>
          </v:rect>
        </w:pict>
      </w:r>
    </w:p>
    <w:p w:rsidR="00CB638E" w:rsidRPr="00C92B6D" w:rsidRDefault="00CB638E" w:rsidP="00CB638E">
      <w:pPr>
        <w:spacing w:line="240" w:lineRule="auto"/>
        <w:rPr>
          <w:rFonts w:ascii="Tw Cen MT" w:hAnsi="Tw Cen MT"/>
          <w:sz w:val="19"/>
          <w:szCs w:val="19"/>
        </w:rPr>
      </w:pPr>
      <w:r w:rsidRPr="009E080A">
        <w:rPr>
          <w:rFonts w:ascii="Tw Cen MT" w:hAnsi="Tw Cen MT"/>
          <w:sz w:val="24"/>
          <w:szCs w:val="22"/>
        </w:rPr>
        <w:t xml:space="preserve">**Please </w:t>
      </w:r>
      <w:r w:rsidRPr="009E080A">
        <w:rPr>
          <w:rFonts w:ascii="Tw Cen MT" w:hAnsi="Tw Cen MT"/>
          <w:b/>
          <w:sz w:val="24"/>
          <w:szCs w:val="22"/>
          <w:u w:val="single"/>
        </w:rPr>
        <w:t>do</w:t>
      </w:r>
      <w:r w:rsidRPr="009E080A">
        <w:rPr>
          <w:rFonts w:ascii="Tw Cen MT" w:hAnsi="Tw Cen MT"/>
          <w:sz w:val="24"/>
          <w:szCs w:val="22"/>
          <w:u w:val="single"/>
        </w:rPr>
        <w:t xml:space="preserve"> </w:t>
      </w:r>
      <w:r w:rsidRPr="009E080A">
        <w:rPr>
          <w:rFonts w:ascii="Tw Cen MT" w:hAnsi="Tw Cen MT"/>
          <w:b/>
          <w:sz w:val="24"/>
          <w:szCs w:val="22"/>
          <w:u w:val="single"/>
        </w:rPr>
        <w:t>not</w:t>
      </w:r>
      <w:r w:rsidRPr="009E080A">
        <w:rPr>
          <w:rFonts w:ascii="Tw Cen MT" w:hAnsi="Tw Cen MT"/>
          <w:sz w:val="24"/>
          <w:szCs w:val="22"/>
        </w:rPr>
        <w:t xml:space="preserve"> label anything before the start of school except for ensuring that your child's name is labeled on the outside of their lunch box and sleeping bag. **</w:t>
      </w:r>
    </w:p>
    <w:p w:rsidR="00705709" w:rsidRPr="00CB638E" w:rsidRDefault="007F0854" w:rsidP="00EA7DFD">
      <w:pPr>
        <w:spacing w:line="240" w:lineRule="auto"/>
        <w:rPr>
          <w:rFonts w:ascii="Tw Cen MT" w:hAnsi="Tw Cen MT"/>
          <w:b/>
          <w:sz w:val="22"/>
          <w:szCs w:val="22"/>
        </w:rPr>
      </w:pPr>
      <w:r w:rsidRPr="00CB638E">
        <w:rPr>
          <w:rFonts w:ascii="Tw Cen MT" w:hAnsi="Tw Cen MT"/>
          <w:b/>
          <w:sz w:val="22"/>
          <w:szCs w:val="22"/>
        </w:rPr>
        <w:lastRenderedPageBreak/>
        <w:t>Kindergarten</w:t>
      </w:r>
    </w:p>
    <w:p w:rsidR="007F0854" w:rsidRPr="00CB638E" w:rsidRDefault="00374D40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5</w:t>
      </w:r>
      <w:r w:rsidR="00BD6983" w:rsidRPr="00CB638E">
        <w:rPr>
          <w:rFonts w:ascii="Tw Cen MT" w:hAnsi="Tw Cen MT"/>
          <w:sz w:val="22"/>
          <w:szCs w:val="22"/>
        </w:rPr>
        <w:t xml:space="preserve"> boxes of crayons - 16 count </w:t>
      </w:r>
      <w:r w:rsidR="004C046E" w:rsidRPr="00CB638E">
        <w:rPr>
          <w:rFonts w:ascii="Tw Cen MT" w:hAnsi="Tw Cen MT"/>
          <w:sz w:val="22"/>
          <w:szCs w:val="22"/>
        </w:rPr>
        <w:t>primary</w:t>
      </w:r>
      <w:r w:rsidR="00BD6983" w:rsidRPr="00CB638E">
        <w:rPr>
          <w:rFonts w:ascii="Tw Cen MT" w:hAnsi="Tw Cen MT"/>
          <w:sz w:val="22"/>
          <w:szCs w:val="22"/>
        </w:rPr>
        <w:t xml:space="preserve"> colors</w:t>
      </w:r>
    </w:p>
    <w:p w:rsidR="00BD6983" w:rsidRPr="00CB638E" w:rsidRDefault="00BD6983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4 boxes of No.2 pencils - Sharpened 12 count</w:t>
      </w:r>
    </w:p>
    <w:p w:rsidR="00FD525A" w:rsidRPr="00CB638E" w:rsidRDefault="00FD525A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black sharpie marker</w:t>
      </w:r>
    </w:p>
    <w:p w:rsidR="00AA44C9" w:rsidRPr="00CB638E" w:rsidRDefault="00AA44C9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 dry erase markers (any colors)</w:t>
      </w:r>
    </w:p>
    <w:p w:rsidR="00BD6983" w:rsidRPr="00CB638E" w:rsidRDefault="00BD6983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pair blunt scissors</w:t>
      </w:r>
    </w:p>
    <w:p w:rsidR="00BD6983" w:rsidRPr="00CB638E" w:rsidRDefault="00374D40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</w:t>
      </w:r>
      <w:r w:rsidR="00BD6983" w:rsidRPr="00CB638E">
        <w:rPr>
          <w:rFonts w:ascii="Tw Cen MT" w:hAnsi="Tw Cen MT"/>
          <w:sz w:val="22"/>
          <w:szCs w:val="22"/>
        </w:rPr>
        <w:t xml:space="preserve"> bottles Elmer's school glue</w:t>
      </w:r>
    </w:p>
    <w:p w:rsidR="00BD6983" w:rsidRPr="00CB638E" w:rsidRDefault="00BD6983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4 glue sticks</w:t>
      </w:r>
    </w:p>
    <w:p w:rsidR="00FD525A" w:rsidRPr="00CB638E" w:rsidRDefault="00FD525A" w:rsidP="00FD525A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 of Play-Doh (name brand)</w:t>
      </w:r>
    </w:p>
    <w:p w:rsidR="00BD6983" w:rsidRPr="00CB638E" w:rsidRDefault="00374D40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</w:t>
      </w:r>
      <w:r w:rsidR="00BD6983" w:rsidRPr="00CB638E">
        <w:rPr>
          <w:rFonts w:ascii="Tw Cen MT" w:hAnsi="Tw Cen MT"/>
          <w:sz w:val="22"/>
          <w:szCs w:val="22"/>
        </w:rPr>
        <w:t xml:space="preserve"> pocket folders</w:t>
      </w:r>
    </w:p>
    <w:p w:rsidR="00FD525A" w:rsidRPr="00CB638E" w:rsidRDefault="00FD525A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blue plastic folder w/ brads and pockets</w:t>
      </w:r>
    </w:p>
    <w:p w:rsidR="00FD525A" w:rsidRPr="00CB638E" w:rsidRDefault="00FD525A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plastic school box</w:t>
      </w:r>
    </w:p>
    <w:p w:rsidR="00BD6983" w:rsidRPr="00CB638E" w:rsidRDefault="00BD6983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 large boxes of Kleenex</w:t>
      </w:r>
    </w:p>
    <w:p w:rsidR="00BD6983" w:rsidRPr="00CB638E" w:rsidRDefault="00BD6983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 bottles of hand sanitizer</w:t>
      </w:r>
    </w:p>
    <w:p w:rsidR="00FD525A" w:rsidRPr="00CB638E" w:rsidRDefault="00FD525A" w:rsidP="00FD525A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baby wipes</w:t>
      </w:r>
    </w:p>
    <w:p w:rsidR="004C046E" w:rsidRPr="00CB638E" w:rsidRDefault="004C046E" w:rsidP="004C046E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 pack of Lysol wipes</w:t>
      </w:r>
    </w:p>
    <w:p w:rsidR="004C046E" w:rsidRPr="00CB638E" w:rsidRDefault="004C046E" w:rsidP="004C046E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 xml:space="preserve">1 box of gallon size zip lock baggies </w:t>
      </w:r>
    </w:p>
    <w:p w:rsidR="004C046E" w:rsidRPr="00CB638E" w:rsidRDefault="004C046E" w:rsidP="004C046E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 xml:space="preserve">1 box of quart size zip lock baggies </w:t>
      </w:r>
    </w:p>
    <w:p w:rsidR="004B6142" w:rsidRPr="00CB638E" w:rsidRDefault="0070370A" w:rsidP="004C046E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</w:t>
      </w:r>
      <w:r w:rsidR="004B6142" w:rsidRPr="00CB638E">
        <w:rPr>
          <w:rFonts w:ascii="Tw Cen MT" w:hAnsi="Tw Cen MT"/>
          <w:sz w:val="22"/>
          <w:szCs w:val="22"/>
        </w:rPr>
        <w:t xml:space="preserve"> of white copy paper</w:t>
      </w:r>
    </w:p>
    <w:p w:rsidR="004B6142" w:rsidRPr="00CB638E" w:rsidRDefault="0070370A" w:rsidP="004C046E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 packages</w:t>
      </w:r>
      <w:r w:rsidR="004B6142" w:rsidRPr="00CB638E">
        <w:rPr>
          <w:rFonts w:ascii="Tw Cen MT" w:hAnsi="Tw Cen MT"/>
          <w:sz w:val="22"/>
          <w:szCs w:val="22"/>
        </w:rPr>
        <w:t xml:space="preserve"> of reward stickers</w:t>
      </w:r>
    </w:p>
    <w:p w:rsidR="000563C7" w:rsidRPr="00CB638E" w:rsidRDefault="000563C7" w:rsidP="004C046E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Band-Aids</w:t>
      </w:r>
    </w:p>
    <w:p w:rsidR="001B56FB" w:rsidRPr="00CB638E" w:rsidRDefault="001B56FB" w:rsidP="001B56FB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Change of clothes (in plastic shoebox sized storage container)</w:t>
      </w:r>
    </w:p>
    <w:p w:rsidR="0070370A" w:rsidRPr="00CB638E" w:rsidRDefault="001B56FB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 xml:space="preserve">Nap things (sleeping bag or blanket </w:t>
      </w:r>
      <w:r w:rsidR="00457741" w:rsidRPr="00CB638E">
        <w:rPr>
          <w:rFonts w:ascii="Tw Cen MT" w:hAnsi="Tw Cen MT"/>
          <w:sz w:val="22"/>
          <w:szCs w:val="22"/>
        </w:rPr>
        <w:t xml:space="preserve">and small pillow) </w:t>
      </w:r>
    </w:p>
    <w:p w:rsidR="00374D40" w:rsidRPr="00CB638E" w:rsidRDefault="00374D40" w:rsidP="00EA7DFD">
      <w:pPr>
        <w:spacing w:line="240" w:lineRule="auto"/>
        <w:rPr>
          <w:rFonts w:ascii="Tw Cen MT" w:hAnsi="Tw Cen MT"/>
          <w:b/>
          <w:sz w:val="22"/>
          <w:szCs w:val="22"/>
        </w:rPr>
      </w:pPr>
    </w:p>
    <w:p w:rsidR="00BD6983" w:rsidRPr="00CB638E" w:rsidRDefault="004B6142" w:rsidP="00EA7DFD">
      <w:pPr>
        <w:spacing w:line="240" w:lineRule="auto"/>
        <w:rPr>
          <w:rFonts w:ascii="Tw Cen MT" w:hAnsi="Tw Cen MT"/>
          <w:b/>
          <w:sz w:val="22"/>
          <w:szCs w:val="22"/>
        </w:rPr>
      </w:pPr>
      <w:r w:rsidRPr="00CB638E">
        <w:rPr>
          <w:rFonts w:ascii="Tw Cen MT" w:hAnsi="Tw Cen MT"/>
          <w:b/>
          <w:sz w:val="22"/>
          <w:szCs w:val="22"/>
        </w:rPr>
        <w:t>Elementary</w:t>
      </w:r>
    </w:p>
    <w:p w:rsidR="006F0640" w:rsidRPr="00CB638E" w:rsidRDefault="007C6A29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3</w:t>
      </w:r>
      <w:r w:rsidR="006F0640" w:rsidRPr="00CB638E">
        <w:rPr>
          <w:rFonts w:ascii="Tw Cen MT" w:hAnsi="Tw Cen MT"/>
          <w:sz w:val="22"/>
          <w:szCs w:val="22"/>
        </w:rPr>
        <w:t xml:space="preserve"> boxes of crayons (24 count primary colors)</w:t>
      </w:r>
    </w:p>
    <w:p w:rsidR="006F0640" w:rsidRPr="00CB638E" w:rsidRDefault="00374D40" w:rsidP="006F0640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3</w:t>
      </w:r>
      <w:r w:rsidR="006F0640" w:rsidRPr="00CB638E">
        <w:rPr>
          <w:rFonts w:ascii="Tw Cen MT" w:hAnsi="Tw Cen MT"/>
          <w:sz w:val="22"/>
          <w:szCs w:val="22"/>
        </w:rPr>
        <w:t xml:space="preserve"> boxes of No.2 pencils - Sharpened 12 count</w:t>
      </w:r>
    </w:p>
    <w:p w:rsidR="006A2A01" w:rsidRPr="00CB638E" w:rsidRDefault="006A2A01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pkg. markers (primary colors)</w:t>
      </w:r>
    </w:p>
    <w:p w:rsidR="006A2A01" w:rsidRPr="00CB638E" w:rsidRDefault="00374D40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</w:t>
      </w:r>
      <w:r w:rsidR="009A221B" w:rsidRPr="00CB638E">
        <w:rPr>
          <w:rFonts w:ascii="Tw Cen MT" w:hAnsi="Tw Cen MT"/>
          <w:sz w:val="22"/>
          <w:szCs w:val="22"/>
        </w:rPr>
        <w:t xml:space="preserve"> pkgs. w</w:t>
      </w:r>
      <w:r w:rsidR="006A2A01" w:rsidRPr="00CB638E">
        <w:rPr>
          <w:rFonts w:ascii="Tw Cen MT" w:hAnsi="Tw Cen MT"/>
          <w:sz w:val="22"/>
          <w:szCs w:val="22"/>
        </w:rPr>
        <w:t>ide-line notebook paper</w:t>
      </w:r>
    </w:p>
    <w:p w:rsidR="009A221B" w:rsidRPr="00CB638E" w:rsidRDefault="009A221B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 wide-line spiral notebook</w:t>
      </w:r>
    </w:p>
    <w:p w:rsidR="009A221B" w:rsidRPr="00CB638E" w:rsidRDefault="00374D40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</w:t>
      </w:r>
      <w:r w:rsidR="009A221B" w:rsidRPr="00CB638E">
        <w:rPr>
          <w:rFonts w:ascii="Tw Cen MT" w:hAnsi="Tw Cen MT"/>
          <w:sz w:val="22"/>
          <w:szCs w:val="22"/>
        </w:rPr>
        <w:t xml:space="preserve"> pocket folders with prongs</w:t>
      </w:r>
    </w:p>
    <w:p w:rsidR="009A221B" w:rsidRPr="00CB638E" w:rsidRDefault="009A221B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pair of pointed scissors</w:t>
      </w:r>
    </w:p>
    <w:p w:rsidR="009A221B" w:rsidRPr="00CB638E" w:rsidRDefault="009A221B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 pink erasers</w:t>
      </w:r>
    </w:p>
    <w:p w:rsidR="00385FF9" w:rsidRPr="00CB638E" w:rsidRDefault="00385FF9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ruler</w:t>
      </w:r>
    </w:p>
    <w:p w:rsidR="00385FF9" w:rsidRPr="00CB638E" w:rsidRDefault="00385FF9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school box or pencil bag</w:t>
      </w:r>
    </w:p>
    <w:p w:rsidR="00385FF9" w:rsidRPr="00CB638E" w:rsidRDefault="00385FF9" w:rsidP="00385FF9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gallon size zip lock baggies - Boys only</w:t>
      </w:r>
    </w:p>
    <w:p w:rsidR="000E58AB" w:rsidRPr="00CB638E" w:rsidRDefault="00385FF9" w:rsidP="00385FF9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quart size zip lock baggies - Girls only</w:t>
      </w:r>
    </w:p>
    <w:p w:rsidR="00DB5584" w:rsidRPr="00CB638E" w:rsidRDefault="00374D40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4</w:t>
      </w:r>
      <w:r w:rsidR="00DB5584" w:rsidRPr="00CB638E">
        <w:rPr>
          <w:rFonts w:ascii="Tw Cen MT" w:hAnsi="Tw Cen MT"/>
          <w:sz w:val="22"/>
          <w:szCs w:val="22"/>
        </w:rPr>
        <w:t xml:space="preserve"> large boxes of Kleenex</w:t>
      </w:r>
    </w:p>
    <w:p w:rsidR="00DB5584" w:rsidRPr="00CB638E" w:rsidRDefault="00374D40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</w:t>
      </w:r>
      <w:r w:rsidR="00DB5584" w:rsidRPr="00CB638E">
        <w:rPr>
          <w:rFonts w:ascii="Tw Cen MT" w:hAnsi="Tw Cen MT"/>
          <w:sz w:val="22"/>
          <w:szCs w:val="22"/>
        </w:rPr>
        <w:t xml:space="preserve"> bottles of hand sanitizer</w:t>
      </w:r>
    </w:p>
    <w:p w:rsidR="00DB5584" w:rsidRPr="00CB638E" w:rsidRDefault="00DB5584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 of white paper plates</w:t>
      </w:r>
    </w:p>
    <w:p w:rsidR="00DB5584" w:rsidRPr="00CB638E" w:rsidRDefault="00374D40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4</w:t>
      </w:r>
      <w:r w:rsidR="00DB5584" w:rsidRPr="00CB638E">
        <w:rPr>
          <w:rFonts w:ascii="Tw Cen MT" w:hAnsi="Tw Cen MT"/>
          <w:sz w:val="22"/>
          <w:szCs w:val="22"/>
        </w:rPr>
        <w:t xml:space="preserve"> pack of Lysol wipes</w:t>
      </w:r>
    </w:p>
    <w:p w:rsidR="000563C7" w:rsidRPr="00CB638E" w:rsidRDefault="000563C7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Band-Aids</w:t>
      </w:r>
    </w:p>
    <w:p w:rsidR="001D27C7" w:rsidRPr="00CB638E" w:rsidRDefault="00AC2BB2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2</w:t>
      </w:r>
      <w:r w:rsidR="001D27C7" w:rsidRPr="00CB638E">
        <w:rPr>
          <w:rFonts w:ascii="Tw Cen MT" w:hAnsi="Tw Cen MT"/>
          <w:sz w:val="22"/>
          <w:szCs w:val="22"/>
        </w:rPr>
        <w:t xml:space="preserve"> package</w:t>
      </w:r>
      <w:r w:rsidRPr="00CB638E">
        <w:rPr>
          <w:rFonts w:ascii="Tw Cen MT" w:hAnsi="Tw Cen MT"/>
          <w:sz w:val="22"/>
          <w:szCs w:val="22"/>
        </w:rPr>
        <w:t>s</w:t>
      </w:r>
      <w:r w:rsidR="001D27C7" w:rsidRPr="00CB638E">
        <w:rPr>
          <w:rFonts w:ascii="Tw Cen MT" w:hAnsi="Tw Cen MT"/>
          <w:sz w:val="22"/>
          <w:szCs w:val="22"/>
        </w:rPr>
        <w:t xml:space="preserve"> of white copy paper</w:t>
      </w:r>
    </w:p>
    <w:p w:rsidR="00DB5584" w:rsidRPr="00CB638E" w:rsidRDefault="00DB5584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composition notebook (4th grade)</w:t>
      </w:r>
    </w:p>
    <w:p w:rsidR="00DB5584" w:rsidRPr="00CB638E" w:rsidRDefault="00DB5584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box of map pencils (4th grade)</w:t>
      </w:r>
    </w:p>
    <w:p w:rsidR="00824A91" w:rsidRPr="00CB638E" w:rsidRDefault="00824A91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compass (4th grade)</w:t>
      </w:r>
    </w:p>
    <w:p w:rsidR="00824A91" w:rsidRPr="00CB638E" w:rsidRDefault="00824A91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protractor (4th grade)</w:t>
      </w:r>
    </w:p>
    <w:p w:rsidR="00DB5584" w:rsidRPr="00CB638E" w:rsidRDefault="00374D40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</w:t>
      </w:r>
      <w:r w:rsidR="00824A91" w:rsidRPr="00CB638E">
        <w:rPr>
          <w:rFonts w:ascii="Tw Cen MT" w:hAnsi="Tw Cen MT"/>
          <w:sz w:val="22"/>
          <w:szCs w:val="22"/>
        </w:rPr>
        <w:t xml:space="preserve"> boxes of red grading pencils</w:t>
      </w:r>
    </w:p>
    <w:p w:rsidR="00AA44C9" w:rsidRPr="00CB638E" w:rsidRDefault="00AA44C9" w:rsidP="00DB5584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package dry erase markers (any colors)</w:t>
      </w:r>
    </w:p>
    <w:p w:rsidR="00385FF9" w:rsidRPr="00CB638E" w:rsidRDefault="00DB5584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pocket dictionary</w:t>
      </w:r>
    </w:p>
    <w:p w:rsidR="00DB5584" w:rsidRPr="00CB638E" w:rsidRDefault="00DB5584" w:rsidP="00EA7DFD">
      <w:pPr>
        <w:spacing w:line="240" w:lineRule="auto"/>
        <w:rPr>
          <w:rFonts w:ascii="Tw Cen MT" w:hAnsi="Tw Cen MT"/>
          <w:sz w:val="22"/>
          <w:szCs w:val="22"/>
        </w:rPr>
      </w:pPr>
      <w:r w:rsidRPr="00CB638E">
        <w:rPr>
          <w:rFonts w:ascii="Tw Cen MT" w:hAnsi="Tw Cen MT"/>
          <w:sz w:val="22"/>
          <w:szCs w:val="22"/>
        </w:rPr>
        <w:t>1 Bible</w:t>
      </w:r>
    </w:p>
    <w:p w:rsidR="00385FF9" w:rsidRPr="009E080A" w:rsidRDefault="00385FF9" w:rsidP="00EA7DFD">
      <w:pPr>
        <w:spacing w:line="240" w:lineRule="auto"/>
        <w:rPr>
          <w:rFonts w:ascii="Tw Cen MT" w:hAnsi="Tw Cen MT"/>
          <w:sz w:val="20"/>
          <w:szCs w:val="19"/>
        </w:rPr>
      </w:pPr>
    </w:p>
    <w:p w:rsidR="00AA44C9" w:rsidRDefault="00AA44C9" w:rsidP="00F81F9D">
      <w:pPr>
        <w:spacing w:line="240" w:lineRule="auto"/>
        <w:rPr>
          <w:rFonts w:ascii="Tw Cen MT" w:hAnsi="Tw Cen MT"/>
          <w:sz w:val="24"/>
          <w:szCs w:val="22"/>
        </w:rPr>
      </w:pPr>
    </w:p>
    <w:p w:rsidR="00AA44C9" w:rsidRDefault="00AA44C9" w:rsidP="00F81F9D">
      <w:pPr>
        <w:spacing w:line="240" w:lineRule="auto"/>
        <w:rPr>
          <w:rFonts w:ascii="Tw Cen MT" w:hAnsi="Tw Cen MT"/>
          <w:sz w:val="24"/>
          <w:szCs w:val="22"/>
        </w:rPr>
      </w:pPr>
    </w:p>
    <w:sectPr w:rsidR="00AA44C9" w:rsidSect="009E080A">
      <w:type w:val="continuous"/>
      <w:pgSz w:w="12240" w:h="15840" w:code="1"/>
      <w:pgMar w:top="576" w:right="720" w:bottom="576" w:left="720" w:header="720" w:footer="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E4" w:rsidRDefault="00A979E4">
      <w:r>
        <w:separator/>
      </w:r>
    </w:p>
  </w:endnote>
  <w:endnote w:type="continuationSeparator" w:id="1">
    <w:p w:rsidR="00A979E4" w:rsidRDefault="00A97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E4" w:rsidRDefault="00A979E4">
      <w:r>
        <w:separator/>
      </w:r>
    </w:p>
  </w:footnote>
  <w:footnote w:type="continuationSeparator" w:id="1">
    <w:p w:rsidR="00A979E4" w:rsidRDefault="00A979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87"/>
  <w:displayHorizontalDrawingGridEvery w:val="2"/>
  <w:noPunctuationKerning/>
  <w:characterSpacingControl w:val="doNotCompress"/>
  <w:hdrShapeDefaults>
    <o:shapedefaults v:ext="edit" spidmax="95234">
      <o:colormru v:ext="edit" colors="#3b5e91,#c6d4e8"/>
    </o:shapedefaults>
    <o:shapelayout v:ext="edit">
      <o:regrouptable v:ext="edit">
        <o:entry new="1" old="0"/>
      </o:regrouptable>
    </o:shapelayout>
  </w:hdrShapeDefaults>
  <w:footnotePr>
    <w:footnote w:id="0"/>
    <w:footnote w:id="1"/>
  </w:footnotePr>
  <w:endnotePr>
    <w:endnote w:id="0"/>
    <w:endnote w:id="1"/>
  </w:endnotePr>
  <w:compat/>
  <w:rsids>
    <w:rsidRoot w:val="00825DE6"/>
    <w:rsid w:val="00002021"/>
    <w:rsid w:val="000026AD"/>
    <w:rsid w:val="000125C4"/>
    <w:rsid w:val="00012C15"/>
    <w:rsid w:val="00012DA5"/>
    <w:rsid w:val="00017A97"/>
    <w:rsid w:val="00023245"/>
    <w:rsid w:val="00035A4D"/>
    <w:rsid w:val="000403E8"/>
    <w:rsid w:val="000417F9"/>
    <w:rsid w:val="00043699"/>
    <w:rsid w:val="00052BC2"/>
    <w:rsid w:val="00055243"/>
    <w:rsid w:val="00055FD9"/>
    <w:rsid w:val="000563C7"/>
    <w:rsid w:val="00056E24"/>
    <w:rsid w:val="000646B0"/>
    <w:rsid w:val="00071DCD"/>
    <w:rsid w:val="00085EB3"/>
    <w:rsid w:val="000972A3"/>
    <w:rsid w:val="000A4D25"/>
    <w:rsid w:val="000A72A8"/>
    <w:rsid w:val="000B486F"/>
    <w:rsid w:val="000B4883"/>
    <w:rsid w:val="000B6E7A"/>
    <w:rsid w:val="000C2292"/>
    <w:rsid w:val="000C47AD"/>
    <w:rsid w:val="000C60AF"/>
    <w:rsid w:val="000E1993"/>
    <w:rsid w:val="000E58AB"/>
    <w:rsid w:val="000E592C"/>
    <w:rsid w:val="0010192D"/>
    <w:rsid w:val="00143FDB"/>
    <w:rsid w:val="00154F33"/>
    <w:rsid w:val="0015744F"/>
    <w:rsid w:val="001724F6"/>
    <w:rsid w:val="00175A7B"/>
    <w:rsid w:val="00177038"/>
    <w:rsid w:val="001916F2"/>
    <w:rsid w:val="001A1A98"/>
    <w:rsid w:val="001A54D6"/>
    <w:rsid w:val="001B5462"/>
    <w:rsid w:val="001B56FB"/>
    <w:rsid w:val="001B5F25"/>
    <w:rsid w:val="001B7BCD"/>
    <w:rsid w:val="001C1453"/>
    <w:rsid w:val="001C2122"/>
    <w:rsid w:val="001D2080"/>
    <w:rsid w:val="001D27C7"/>
    <w:rsid w:val="001D6696"/>
    <w:rsid w:val="001E3C2E"/>
    <w:rsid w:val="001E708A"/>
    <w:rsid w:val="001E7961"/>
    <w:rsid w:val="001F1EA7"/>
    <w:rsid w:val="00201D3B"/>
    <w:rsid w:val="0020532B"/>
    <w:rsid w:val="00205DD6"/>
    <w:rsid w:val="00207555"/>
    <w:rsid w:val="00207CCD"/>
    <w:rsid w:val="0021009B"/>
    <w:rsid w:val="00211A2F"/>
    <w:rsid w:val="00213785"/>
    <w:rsid w:val="00213FAA"/>
    <w:rsid w:val="0021444B"/>
    <w:rsid w:val="0021761B"/>
    <w:rsid w:val="002220D8"/>
    <w:rsid w:val="00222D04"/>
    <w:rsid w:val="00224C62"/>
    <w:rsid w:val="00242D48"/>
    <w:rsid w:val="00246484"/>
    <w:rsid w:val="00251C32"/>
    <w:rsid w:val="00251FB3"/>
    <w:rsid w:val="002642DD"/>
    <w:rsid w:val="0027402B"/>
    <w:rsid w:val="00290DC0"/>
    <w:rsid w:val="00291AEF"/>
    <w:rsid w:val="00297B74"/>
    <w:rsid w:val="002F30EB"/>
    <w:rsid w:val="003076F3"/>
    <w:rsid w:val="00312D3F"/>
    <w:rsid w:val="0032281B"/>
    <w:rsid w:val="00326411"/>
    <w:rsid w:val="0032760B"/>
    <w:rsid w:val="0033767D"/>
    <w:rsid w:val="00341D54"/>
    <w:rsid w:val="003465E2"/>
    <w:rsid w:val="00360D3D"/>
    <w:rsid w:val="0036466D"/>
    <w:rsid w:val="00374D40"/>
    <w:rsid w:val="003756B5"/>
    <w:rsid w:val="00377B2F"/>
    <w:rsid w:val="00380B76"/>
    <w:rsid w:val="00385FF9"/>
    <w:rsid w:val="00387E68"/>
    <w:rsid w:val="003A7E95"/>
    <w:rsid w:val="003B7E00"/>
    <w:rsid w:val="003D6485"/>
    <w:rsid w:val="003D7A45"/>
    <w:rsid w:val="003E3D7F"/>
    <w:rsid w:val="003F03CA"/>
    <w:rsid w:val="00406D1D"/>
    <w:rsid w:val="004123F7"/>
    <w:rsid w:val="00413CC1"/>
    <w:rsid w:val="00416A5B"/>
    <w:rsid w:val="00420EC2"/>
    <w:rsid w:val="0043441E"/>
    <w:rsid w:val="00436B94"/>
    <w:rsid w:val="004526C5"/>
    <w:rsid w:val="00452B4D"/>
    <w:rsid w:val="00454025"/>
    <w:rsid w:val="00457741"/>
    <w:rsid w:val="00461D86"/>
    <w:rsid w:val="00473FA7"/>
    <w:rsid w:val="004776DC"/>
    <w:rsid w:val="004801EC"/>
    <w:rsid w:val="004956B4"/>
    <w:rsid w:val="00496BA0"/>
    <w:rsid w:val="004B6142"/>
    <w:rsid w:val="004C046E"/>
    <w:rsid w:val="004D54BA"/>
    <w:rsid w:val="004D6D3B"/>
    <w:rsid w:val="004E287E"/>
    <w:rsid w:val="004E3995"/>
    <w:rsid w:val="004E7F19"/>
    <w:rsid w:val="004F6C9B"/>
    <w:rsid w:val="00522EAB"/>
    <w:rsid w:val="00531C77"/>
    <w:rsid w:val="005404D4"/>
    <w:rsid w:val="005422A7"/>
    <w:rsid w:val="00551108"/>
    <w:rsid w:val="00552F77"/>
    <w:rsid w:val="0055418C"/>
    <w:rsid w:val="005672D3"/>
    <w:rsid w:val="00570378"/>
    <w:rsid w:val="0058338F"/>
    <w:rsid w:val="00584C74"/>
    <w:rsid w:val="00584EBA"/>
    <w:rsid w:val="00586F94"/>
    <w:rsid w:val="00597C64"/>
    <w:rsid w:val="005A6D66"/>
    <w:rsid w:val="005B7ABD"/>
    <w:rsid w:val="005C28BA"/>
    <w:rsid w:val="005C40FA"/>
    <w:rsid w:val="005E0AF3"/>
    <w:rsid w:val="005E3753"/>
    <w:rsid w:val="005E53D9"/>
    <w:rsid w:val="005E7ADE"/>
    <w:rsid w:val="006171BA"/>
    <w:rsid w:val="00625220"/>
    <w:rsid w:val="00640AAC"/>
    <w:rsid w:val="00647F33"/>
    <w:rsid w:val="00651AD6"/>
    <w:rsid w:val="00655023"/>
    <w:rsid w:val="00655390"/>
    <w:rsid w:val="0065596D"/>
    <w:rsid w:val="00660666"/>
    <w:rsid w:val="0066225D"/>
    <w:rsid w:val="0066302B"/>
    <w:rsid w:val="00667859"/>
    <w:rsid w:val="006871EE"/>
    <w:rsid w:val="0069122A"/>
    <w:rsid w:val="00696E46"/>
    <w:rsid w:val="006A2A01"/>
    <w:rsid w:val="006B7F6F"/>
    <w:rsid w:val="006C4528"/>
    <w:rsid w:val="006C53CA"/>
    <w:rsid w:val="006C5E9E"/>
    <w:rsid w:val="006C6182"/>
    <w:rsid w:val="006D2782"/>
    <w:rsid w:val="006F0640"/>
    <w:rsid w:val="006F21A0"/>
    <w:rsid w:val="006F511E"/>
    <w:rsid w:val="0070370A"/>
    <w:rsid w:val="00703C78"/>
    <w:rsid w:val="00705709"/>
    <w:rsid w:val="00706195"/>
    <w:rsid w:val="007106E2"/>
    <w:rsid w:val="00723603"/>
    <w:rsid w:val="0074437D"/>
    <w:rsid w:val="00751F2C"/>
    <w:rsid w:val="00760AD1"/>
    <w:rsid w:val="00761EB6"/>
    <w:rsid w:val="00763353"/>
    <w:rsid w:val="00777317"/>
    <w:rsid w:val="0079295E"/>
    <w:rsid w:val="007A07D7"/>
    <w:rsid w:val="007A0C5E"/>
    <w:rsid w:val="007A4286"/>
    <w:rsid w:val="007B1547"/>
    <w:rsid w:val="007B38DF"/>
    <w:rsid w:val="007B4CD6"/>
    <w:rsid w:val="007C1315"/>
    <w:rsid w:val="007C4632"/>
    <w:rsid w:val="007C5A8E"/>
    <w:rsid w:val="007C6A29"/>
    <w:rsid w:val="007C7496"/>
    <w:rsid w:val="007D49EA"/>
    <w:rsid w:val="007E5649"/>
    <w:rsid w:val="007F0854"/>
    <w:rsid w:val="007F3D8D"/>
    <w:rsid w:val="007F3FD5"/>
    <w:rsid w:val="007F4E44"/>
    <w:rsid w:val="00802758"/>
    <w:rsid w:val="008044FF"/>
    <w:rsid w:val="008056A6"/>
    <w:rsid w:val="008119D2"/>
    <w:rsid w:val="00824635"/>
    <w:rsid w:val="00824A91"/>
    <w:rsid w:val="008252B7"/>
    <w:rsid w:val="00825DE6"/>
    <w:rsid w:val="008564CA"/>
    <w:rsid w:val="00857797"/>
    <w:rsid w:val="008635B6"/>
    <w:rsid w:val="00872C58"/>
    <w:rsid w:val="008804AE"/>
    <w:rsid w:val="00897D19"/>
    <w:rsid w:val="008A1909"/>
    <w:rsid w:val="008A3C48"/>
    <w:rsid w:val="008B3236"/>
    <w:rsid w:val="008B549F"/>
    <w:rsid w:val="008B77B6"/>
    <w:rsid w:val="008C1DFD"/>
    <w:rsid w:val="008C5B5D"/>
    <w:rsid w:val="008D451C"/>
    <w:rsid w:val="008D63CA"/>
    <w:rsid w:val="008D6A9C"/>
    <w:rsid w:val="008E05CF"/>
    <w:rsid w:val="008E6D99"/>
    <w:rsid w:val="008F7829"/>
    <w:rsid w:val="0090362C"/>
    <w:rsid w:val="0090486F"/>
    <w:rsid w:val="00904F13"/>
    <w:rsid w:val="0092300D"/>
    <w:rsid w:val="00923ED7"/>
    <w:rsid w:val="009352F0"/>
    <w:rsid w:val="0093568C"/>
    <w:rsid w:val="009421AD"/>
    <w:rsid w:val="009463E1"/>
    <w:rsid w:val="009520ED"/>
    <w:rsid w:val="00960824"/>
    <w:rsid w:val="0096249A"/>
    <w:rsid w:val="009639B2"/>
    <w:rsid w:val="00966790"/>
    <w:rsid w:val="0098251A"/>
    <w:rsid w:val="009A1F18"/>
    <w:rsid w:val="009A221B"/>
    <w:rsid w:val="009A6AF5"/>
    <w:rsid w:val="009B3726"/>
    <w:rsid w:val="009B4967"/>
    <w:rsid w:val="009C5836"/>
    <w:rsid w:val="009E080A"/>
    <w:rsid w:val="009E1A6E"/>
    <w:rsid w:val="009E5225"/>
    <w:rsid w:val="009E6065"/>
    <w:rsid w:val="009E7724"/>
    <w:rsid w:val="00A10B6B"/>
    <w:rsid w:val="00A11DBF"/>
    <w:rsid w:val="00A4752F"/>
    <w:rsid w:val="00A62877"/>
    <w:rsid w:val="00A64D48"/>
    <w:rsid w:val="00A664FA"/>
    <w:rsid w:val="00A67785"/>
    <w:rsid w:val="00A67B29"/>
    <w:rsid w:val="00A71F71"/>
    <w:rsid w:val="00A979E4"/>
    <w:rsid w:val="00AA1F92"/>
    <w:rsid w:val="00AA44C9"/>
    <w:rsid w:val="00AB03C9"/>
    <w:rsid w:val="00AB6D07"/>
    <w:rsid w:val="00AC2BB2"/>
    <w:rsid w:val="00AD4870"/>
    <w:rsid w:val="00AE6913"/>
    <w:rsid w:val="00B219E2"/>
    <w:rsid w:val="00B30837"/>
    <w:rsid w:val="00B45FFA"/>
    <w:rsid w:val="00B530A0"/>
    <w:rsid w:val="00B71445"/>
    <w:rsid w:val="00B7167B"/>
    <w:rsid w:val="00B764B8"/>
    <w:rsid w:val="00B81753"/>
    <w:rsid w:val="00B86DD8"/>
    <w:rsid w:val="00B929D8"/>
    <w:rsid w:val="00B9513E"/>
    <w:rsid w:val="00B95F56"/>
    <w:rsid w:val="00BA71B8"/>
    <w:rsid w:val="00BA7B80"/>
    <w:rsid w:val="00BA7FA7"/>
    <w:rsid w:val="00BB4DAA"/>
    <w:rsid w:val="00BB763E"/>
    <w:rsid w:val="00BC057B"/>
    <w:rsid w:val="00BC311A"/>
    <w:rsid w:val="00BC44A3"/>
    <w:rsid w:val="00BD0D4F"/>
    <w:rsid w:val="00BD6983"/>
    <w:rsid w:val="00BD7A44"/>
    <w:rsid w:val="00BE1D41"/>
    <w:rsid w:val="00BF28C3"/>
    <w:rsid w:val="00BF4445"/>
    <w:rsid w:val="00C13D5D"/>
    <w:rsid w:val="00C20117"/>
    <w:rsid w:val="00C22B70"/>
    <w:rsid w:val="00C276BE"/>
    <w:rsid w:val="00C32AE1"/>
    <w:rsid w:val="00C379F1"/>
    <w:rsid w:val="00C43BE7"/>
    <w:rsid w:val="00C52E4D"/>
    <w:rsid w:val="00C53203"/>
    <w:rsid w:val="00C60CDF"/>
    <w:rsid w:val="00C66691"/>
    <w:rsid w:val="00C667E8"/>
    <w:rsid w:val="00C66AD0"/>
    <w:rsid w:val="00C72DD9"/>
    <w:rsid w:val="00C74974"/>
    <w:rsid w:val="00C92B6D"/>
    <w:rsid w:val="00CA1CFC"/>
    <w:rsid w:val="00CA63CC"/>
    <w:rsid w:val="00CB4CBD"/>
    <w:rsid w:val="00CB638E"/>
    <w:rsid w:val="00CF01AF"/>
    <w:rsid w:val="00D16DED"/>
    <w:rsid w:val="00D21876"/>
    <w:rsid w:val="00D33CEA"/>
    <w:rsid w:val="00D4146A"/>
    <w:rsid w:val="00D45E69"/>
    <w:rsid w:val="00D7042E"/>
    <w:rsid w:val="00D71B7F"/>
    <w:rsid w:val="00D76A11"/>
    <w:rsid w:val="00D85E2E"/>
    <w:rsid w:val="00DA4471"/>
    <w:rsid w:val="00DA47E8"/>
    <w:rsid w:val="00DB2454"/>
    <w:rsid w:val="00DB2C79"/>
    <w:rsid w:val="00DB5584"/>
    <w:rsid w:val="00DB640C"/>
    <w:rsid w:val="00DC1152"/>
    <w:rsid w:val="00DD4519"/>
    <w:rsid w:val="00DE041C"/>
    <w:rsid w:val="00DE09CB"/>
    <w:rsid w:val="00DE6A11"/>
    <w:rsid w:val="00DF7693"/>
    <w:rsid w:val="00E04316"/>
    <w:rsid w:val="00E075E1"/>
    <w:rsid w:val="00E27198"/>
    <w:rsid w:val="00E358C1"/>
    <w:rsid w:val="00E371FA"/>
    <w:rsid w:val="00E42426"/>
    <w:rsid w:val="00E52A4B"/>
    <w:rsid w:val="00E6107D"/>
    <w:rsid w:val="00E643DF"/>
    <w:rsid w:val="00E76D75"/>
    <w:rsid w:val="00E972C4"/>
    <w:rsid w:val="00E9764B"/>
    <w:rsid w:val="00EA7DFD"/>
    <w:rsid w:val="00ED7797"/>
    <w:rsid w:val="00ED7873"/>
    <w:rsid w:val="00EF58B4"/>
    <w:rsid w:val="00F1292B"/>
    <w:rsid w:val="00F429B0"/>
    <w:rsid w:val="00F470F9"/>
    <w:rsid w:val="00F52042"/>
    <w:rsid w:val="00F53B30"/>
    <w:rsid w:val="00F64BE0"/>
    <w:rsid w:val="00F6764A"/>
    <w:rsid w:val="00F70E38"/>
    <w:rsid w:val="00F81F9D"/>
    <w:rsid w:val="00F826AA"/>
    <w:rsid w:val="00F85FD9"/>
    <w:rsid w:val="00F91AB4"/>
    <w:rsid w:val="00FB1848"/>
    <w:rsid w:val="00FC643D"/>
    <w:rsid w:val="00FC6676"/>
    <w:rsid w:val="00FD0114"/>
    <w:rsid w:val="00FD0E4D"/>
    <w:rsid w:val="00FD5182"/>
    <w:rsid w:val="00FD525A"/>
    <w:rsid w:val="00FF5D77"/>
    <w:rsid w:val="00FF6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>
      <o:colormru v:ext="edit" colors="#3b5e91,#c6d4e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6BE"/>
    <w:pPr>
      <w:spacing w:line="264" w:lineRule="auto"/>
    </w:pPr>
    <w:rPr>
      <w:rFonts w:ascii="Trebuchet MS" w:hAnsi="Trebuchet MS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E42426"/>
    <w:pPr>
      <w:spacing w:line="240" w:lineRule="auto"/>
      <w:jc w:val="right"/>
      <w:outlineLvl w:val="0"/>
    </w:pPr>
    <w:rPr>
      <w:b/>
      <w:color w:val="3B5E91"/>
      <w:sz w:val="40"/>
    </w:rPr>
  </w:style>
  <w:style w:type="paragraph" w:styleId="Heading2">
    <w:name w:val="heading 2"/>
    <w:basedOn w:val="Normal"/>
    <w:next w:val="Normal"/>
    <w:link w:val="Heading2Char"/>
    <w:qFormat/>
    <w:rsid w:val="00DC1152"/>
    <w:pPr>
      <w:spacing w:before="20" w:line="240" w:lineRule="auto"/>
      <w:outlineLvl w:val="1"/>
    </w:pPr>
    <w:rPr>
      <w:b/>
      <w:caps/>
      <w:sz w:val="15"/>
      <w:szCs w:val="16"/>
    </w:rPr>
  </w:style>
  <w:style w:type="paragraph" w:styleId="Heading3">
    <w:name w:val="heading 3"/>
    <w:basedOn w:val="Normal"/>
    <w:next w:val="Normal"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C1152"/>
    <w:rPr>
      <w:rFonts w:ascii="Trebuchet MS" w:hAnsi="Trebuchet MS"/>
      <w:b/>
      <w:caps/>
      <w:spacing w:val="4"/>
      <w:sz w:val="15"/>
      <w:szCs w:val="16"/>
      <w:lang w:val="en-US" w:eastAsia="en-US" w:bidi="ar-SA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Heading3"/>
    <w:rsid w:val="00E27198"/>
    <w:pPr>
      <w:spacing w:before="60" w:line="240" w:lineRule="auto"/>
    </w:pPr>
  </w:style>
  <w:style w:type="paragraph" w:customStyle="1" w:styleId="Amount">
    <w:name w:val="Amount"/>
    <w:basedOn w:val="Normal"/>
    <w:rsid w:val="00723603"/>
    <w:pPr>
      <w:jc w:val="right"/>
    </w:pPr>
    <w:rPr>
      <w:szCs w:val="20"/>
    </w:rPr>
  </w:style>
  <w:style w:type="paragraph" w:customStyle="1" w:styleId="Thankyou">
    <w:name w:val="Thank you"/>
    <w:basedOn w:val="ColumnHeadings"/>
    <w:rsid w:val="00A4752F"/>
    <w:rPr>
      <w:sz w:val="19"/>
    </w:rPr>
  </w:style>
  <w:style w:type="paragraph" w:customStyle="1" w:styleId="ColumnHeadings">
    <w:name w:val="Column Headings"/>
    <w:basedOn w:val="Heading2"/>
    <w:rsid w:val="00A4752F"/>
    <w:pPr>
      <w:jc w:val="center"/>
    </w:pPr>
  </w:style>
  <w:style w:type="paragraph" w:customStyle="1" w:styleId="Centered">
    <w:name w:val="Centered"/>
    <w:basedOn w:val="Normal"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rsid w:val="003756B5"/>
    <w:pPr>
      <w:jc w:val="right"/>
    </w:pPr>
  </w:style>
  <w:style w:type="paragraph" w:customStyle="1" w:styleId="lowercenteredtext">
    <w:name w:val="lower centered text"/>
    <w:basedOn w:val="Centered"/>
    <w:rsid w:val="00D16DED"/>
    <w:pPr>
      <w:spacing w:before="1240" w:line="264" w:lineRule="auto"/>
    </w:pPr>
    <w:rPr>
      <w:szCs w:val="20"/>
    </w:rPr>
  </w:style>
  <w:style w:type="table" w:styleId="TableGrid">
    <w:name w:val="Table Grid"/>
    <w:basedOn w:val="TableNormal"/>
    <w:rsid w:val="00291A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\AppData\Roaming\Microsoft\Templates\Service%20invo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A3A1-102A-4C85-BB14-031DD0EE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11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Latisha Harris</cp:lastModifiedBy>
  <cp:revision>4</cp:revision>
  <cp:lastPrinted>2013-03-01T19:48:00Z</cp:lastPrinted>
  <dcterms:created xsi:type="dcterms:W3CDTF">2013-06-07T13:41:00Z</dcterms:created>
  <dcterms:modified xsi:type="dcterms:W3CDTF">2013-06-08T20:45:00Z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TC011294561033</vt:lpwstr>
  </property>
</Properties>
</file>